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5DB6" w14:textId="77777777" w:rsidR="00853AED" w:rsidRPr="009000C0" w:rsidRDefault="00853AED" w:rsidP="00853AED"/>
    <w:p w14:paraId="03D2F759" w14:textId="77777777" w:rsidR="00853AED" w:rsidRPr="009000C0" w:rsidRDefault="00853AED" w:rsidP="00853AED">
      <w:pPr>
        <w:jc w:val="center"/>
        <w:rPr>
          <w:rFonts w:asciiTheme="minorHAnsi" w:hAnsiTheme="minorHAnsi" w:cstheme="minorHAnsi"/>
          <w:u w:val="single"/>
        </w:rPr>
      </w:pPr>
      <w:r w:rsidRPr="009000C0">
        <w:rPr>
          <w:rFonts w:asciiTheme="minorHAnsi" w:hAnsiTheme="minorHAnsi" w:cstheme="minorHAnsi"/>
          <w:b/>
          <w:bCs/>
          <w:u w:val="single"/>
        </w:rPr>
        <w:t>Ankieta dla start-upów/scale-upów:</w:t>
      </w:r>
    </w:p>
    <w:p w14:paraId="4F67B7D8" w14:textId="77777777" w:rsidR="00853AED" w:rsidRPr="009000C0" w:rsidRDefault="00853AED" w:rsidP="00853AED">
      <w:pPr>
        <w:rPr>
          <w:rFonts w:asciiTheme="minorHAnsi" w:hAnsiTheme="minorHAnsi" w:cstheme="minorHAnsi"/>
          <w:b/>
          <w:bCs/>
        </w:rPr>
      </w:pPr>
    </w:p>
    <w:p w14:paraId="26765751" w14:textId="4FB512F9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Nazwa firmy/instytucji …………………………………………………………………………………………………</w:t>
      </w:r>
      <w:r w:rsidR="009000C0">
        <w:rPr>
          <w:rFonts w:asciiTheme="minorHAnsi" w:hAnsiTheme="minorHAnsi" w:cstheme="minorHAnsi"/>
        </w:rPr>
        <w:t>…………………………………………..</w:t>
      </w:r>
    </w:p>
    <w:p w14:paraId="25009891" w14:textId="70A5B950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Osoba zgłaszająca projekt …………………………………………………………………………………………………</w:t>
      </w:r>
      <w:r w:rsidR="009000C0">
        <w:rPr>
          <w:rFonts w:asciiTheme="minorHAnsi" w:hAnsiTheme="minorHAnsi" w:cstheme="minorHAnsi"/>
        </w:rPr>
        <w:t>…………………………………………..</w:t>
      </w:r>
    </w:p>
    <w:p w14:paraId="22E9B9DC" w14:textId="289CA7E5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Stanowisko osoby zgłaszającej projekt</w:t>
      </w:r>
      <w:r w:rsidR="009000C0">
        <w:rPr>
          <w:rFonts w:asciiTheme="minorHAnsi" w:hAnsiTheme="minorHAnsi" w:cstheme="minorHAnsi"/>
        </w:rPr>
        <w:t xml:space="preserve"> </w:t>
      </w: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9000C0">
        <w:rPr>
          <w:rFonts w:asciiTheme="minorHAnsi" w:hAnsiTheme="minorHAnsi" w:cstheme="minorHAnsi"/>
        </w:rPr>
        <w:t>…………………………………………..</w:t>
      </w:r>
    </w:p>
    <w:p w14:paraId="7B8BF5D3" w14:textId="5EDD165D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Nazwa zgłaszanego produktu …………………………………………………………………………………………………</w:t>
      </w:r>
      <w:r w:rsidR="009000C0">
        <w:rPr>
          <w:rFonts w:asciiTheme="minorHAnsi" w:hAnsiTheme="minorHAnsi" w:cstheme="minorHAnsi"/>
        </w:rPr>
        <w:t>…………………………………………..</w:t>
      </w:r>
    </w:p>
    <w:p w14:paraId="436295BD" w14:textId="032EF838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Strona online produktu lub firmy oferującej produkt: …………………………………………………………………………………………………</w:t>
      </w:r>
      <w:r w:rsidR="009000C0">
        <w:rPr>
          <w:rFonts w:asciiTheme="minorHAnsi" w:hAnsiTheme="minorHAnsi" w:cstheme="minorHAnsi"/>
        </w:rPr>
        <w:t>………………………………………….</w:t>
      </w:r>
    </w:p>
    <w:p w14:paraId="381757B1" w14:textId="41CF8954" w:rsidR="00853AED" w:rsidRPr="009000C0" w:rsidRDefault="00853AED" w:rsidP="009000C0">
      <w:pPr>
        <w:spacing w:before="240" w:after="240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 xml:space="preserve">Kiedy powstała firma (rok) </w:t>
      </w:r>
      <w:r w:rsidR="00A14241">
        <w:rPr>
          <w:rFonts w:asciiTheme="minorHAnsi" w:hAnsiTheme="minorHAnsi" w:cstheme="minorHAnsi"/>
        </w:rPr>
        <w:br/>
      </w: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A14241">
        <w:rPr>
          <w:rFonts w:asciiTheme="minorHAnsi" w:hAnsiTheme="minorHAnsi" w:cstheme="minorHAnsi"/>
        </w:rPr>
        <w:t>…………………………………………..</w:t>
      </w:r>
    </w:p>
    <w:p w14:paraId="728BE795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br/>
      </w:r>
    </w:p>
    <w:p w14:paraId="7C402780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1. Czy zgłaszany produkt to*(niepotrzebne skreślić): </w:t>
      </w:r>
    </w:p>
    <w:p w14:paraId="44385AC0" w14:textId="77777777" w:rsidR="00853AED" w:rsidRPr="009000C0" w:rsidRDefault="00853AED" w:rsidP="00853AED">
      <w:pPr>
        <w:numPr>
          <w:ilvl w:val="1"/>
          <w:numId w:val="15"/>
        </w:numPr>
        <w:spacing w:after="160" w:line="278" w:lineRule="auto"/>
        <w:ind w:left="1134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produkt AI </w:t>
      </w:r>
    </w:p>
    <w:p w14:paraId="40FE5E54" w14:textId="77777777" w:rsidR="00853AED" w:rsidRPr="009000C0" w:rsidRDefault="00853AED" w:rsidP="00853AED">
      <w:pPr>
        <w:numPr>
          <w:ilvl w:val="1"/>
          <w:numId w:val="15"/>
        </w:numPr>
        <w:spacing w:after="160" w:line="278" w:lineRule="auto"/>
        <w:ind w:left="1134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produkt o szerszych funkcjonalnościach z wykorzystaniem technologii AI </w:t>
      </w:r>
    </w:p>
    <w:p w14:paraId="7975898A" w14:textId="72E6A2D7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2. O</w:t>
      </w:r>
      <w:r w:rsidR="00853AED" w:rsidRPr="009000C0">
        <w:rPr>
          <w:rFonts w:asciiTheme="minorHAnsi" w:hAnsiTheme="minorHAnsi" w:cstheme="minorHAnsi"/>
        </w:rPr>
        <w:t>pisz ten produkt (max 300 znaków).</w:t>
      </w:r>
    </w:p>
    <w:p w14:paraId="2D2A68D9" w14:textId="7BD1150F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  <w:r w:rsidR="00A14241">
        <w:rPr>
          <w:rFonts w:asciiTheme="minorHAnsi" w:hAnsiTheme="minorHAnsi" w:cstheme="minorHAnsi"/>
        </w:rPr>
        <w:t>...............................................................................</w:t>
      </w:r>
    </w:p>
    <w:p w14:paraId="4F050E18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0FFA9094" w14:textId="093DACA1" w:rsidR="00853AED" w:rsidRPr="009000C0" w:rsidRDefault="006221D9" w:rsidP="00853A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9000C0">
        <w:rPr>
          <w:rFonts w:asciiTheme="minorHAnsi" w:hAnsiTheme="minorHAnsi" w:cstheme="minorHAnsi"/>
        </w:rPr>
        <w:t>3</w:t>
      </w:r>
      <w:r w:rsidR="00853AED" w:rsidRPr="009000C0">
        <w:rPr>
          <w:rFonts w:asciiTheme="minorHAnsi" w:hAnsiTheme="minorHAnsi" w:cstheme="minorHAnsi"/>
        </w:rPr>
        <w:t xml:space="preserve">. </w:t>
      </w:r>
      <w:r w:rsidR="00853AED" w:rsidRPr="009000C0">
        <w:rPr>
          <w:rFonts w:asciiTheme="minorHAnsi" w:eastAsia="Aptos" w:hAnsiTheme="minorHAnsi" w:cstheme="minorHAnsi"/>
          <w:color w:val="000000"/>
        </w:rPr>
        <w:t>Jaki problem rozwiązuje zgłaszane do konkursu rozwiązanie AI (jeśli to tylko komponent, co daje ten komponent użytkownikowi)? </w:t>
      </w:r>
    </w:p>
    <w:p w14:paraId="1A8939C9" w14:textId="36C5409A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  <w:r w:rsidR="00A14241">
        <w:rPr>
          <w:rFonts w:asciiTheme="minorHAnsi" w:hAnsiTheme="minorHAnsi" w:cstheme="minorHAnsi"/>
        </w:rPr>
        <w:t>...............................................................................</w:t>
      </w:r>
    </w:p>
    <w:p w14:paraId="1D7A9A74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03842418" w14:textId="0B1EB5FC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4</w:t>
      </w:r>
      <w:r w:rsidR="00853AED" w:rsidRPr="009000C0">
        <w:rPr>
          <w:rFonts w:asciiTheme="minorHAnsi" w:hAnsiTheme="minorHAnsi" w:cstheme="minorHAnsi"/>
        </w:rPr>
        <w:t xml:space="preserve">. Podaj </w:t>
      </w:r>
      <w:r w:rsidR="00853AED" w:rsidRPr="009000C0">
        <w:rPr>
          <w:rFonts w:asciiTheme="minorHAnsi" w:hAnsiTheme="minorHAnsi" w:cstheme="minorHAnsi"/>
          <w:b/>
          <w:bCs/>
        </w:rPr>
        <w:t>trzy</w:t>
      </w:r>
      <w:r w:rsidR="00853AED" w:rsidRPr="009000C0">
        <w:rPr>
          <w:rFonts w:asciiTheme="minorHAnsi" w:hAnsiTheme="minorHAnsi" w:cstheme="minorHAnsi"/>
        </w:rPr>
        <w:t xml:space="preserve"> rozwiązania (nazwy firm, a najlepiej strony online), które wdrażają lub wdrażały</w:t>
      </w:r>
      <w:r w:rsidR="00853AED" w:rsidRPr="009000C0">
        <w:rPr>
          <w:rFonts w:asciiTheme="minorHAnsi" w:hAnsiTheme="minorHAnsi" w:cstheme="minorHAnsi"/>
          <w:color w:val="EE0000"/>
        </w:rPr>
        <w:t xml:space="preserve"> </w:t>
      </w:r>
      <w:r w:rsidR="00853AED" w:rsidRPr="009000C0">
        <w:rPr>
          <w:rFonts w:asciiTheme="minorHAnsi" w:hAnsiTheme="minorHAnsi" w:cstheme="minorHAnsi"/>
        </w:rPr>
        <w:t>podobne lub identyczne rozwiązania na rynku? </w:t>
      </w:r>
    </w:p>
    <w:p w14:paraId="7F6958EC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</w:t>
      </w:r>
    </w:p>
    <w:p w14:paraId="07855C62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</w:t>
      </w:r>
    </w:p>
    <w:p w14:paraId="2235DED0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</w:t>
      </w:r>
    </w:p>
    <w:p w14:paraId="07B1A8C8" w14:textId="6D53DE22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lastRenderedPageBreak/>
        <w:t>5</w:t>
      </w:r>
      <w:r w:rsidR="00853AED" w:rsidRPr="009000C0">
        <w:rPr>
          <w:rFonts w:asciiTheme="minorHAnsi" w:hAnsiTheme="minorHAnsi" w:cstheme="minorHAnsi"/>
        </w:rPr>
        <w:t xml:space="preserve">. Czy potrzeba, którą rozwiązuje wasz produkt - nawet jeśli nie ma produktów konkurencyjnych - była przed jego wprowadzeniem zaspokajana w inny sposób? Jeśli tak, to w jaki?  </w:t>
      </w:r>
    </w:p>
    <w:p w14:paraId="45A4C49E" w14:textId="3342C4BF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  <w:r w:rsidR="00A14241">
        <w:rPr>
          <w:rFonts w:asciiTheme="minorHAnsi" w:hAnsiTheme="minorHAnsi" w:cstheme="minorHAnsi"/>
        </w:rPr>
        <w:t>.................................................................</w:t>
      </w:r>
    </w:p>
    <w:p w14:paraId="5D17B192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71041583" w14:textId="7FD3EFA5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6</w:t>
      </w:r>
      <w:r w:rsidR="00853AED" w:rsidRPr="009000C0">
        <w:rPr>
          <w:rFonts w:asciiTheme="minorHAnsi" w:hAnsiTheme="minorHAnsi" w:cstheme="minorHAnsi"/>
        </w:rPr>
        <w:t>. Czy firma posiada opinie o innowacyjności lub inne dokumenty eksperckie potwierdzające pośrednio lub bezpośrednio innowacyjność rozwiązania? Jeśli tak to jakie?</w:t>
      </w:r>
    </w:p>
    <w:p w14:paraId="44BA3CDF" w14:textId="4EDA43D6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</w:t>
      </w:r>
      <w:r w:rsidR="00A14241">
        <w:rPr>
          <w:rFonts w:asciiTheme="minorHAnsi" w:hAnsiTheme="minorHAnsi" w:cstheme="minorHAnsi"/>
        </w:rPr>
        <w:t>......................</w:t>
      </w:r>
    </w:p>
    <w:p w14:paraId="37BE21A3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141D2FE7" w14:textId="0A08B863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7</w:t>
      </w:r>
      <w:r w:rsidR="00853AED" w:rsidRPr="009000C0">
        <w:rPr>
          <w:rFonts w:asciiTheme="minorHAnsi" w:hAnsiTheme="minorHAnsi" w:cstheme="minorHAnsi"/>
        </w:rPr>
        <w:t>. Czy rozwiązanie jest opatentowane? (tak/nie, jeśli tak podaj numer/nazwę patentu)</w:t>
      </w:r>
    </w:p>
    <w:p w14:paraId="3EC3618C" w14:textId="0F73C28D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14241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68820D47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60443954" w14:textId="24DCC9F0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8</w:t>
      </w:r>
      <w:r w:rsidR="00853AED" w:rsidRPr="009000C0">
        <w:rPr>
          <w:rFonts w:asciiTheme="minorHAnsi" w:hAnsiTheme="minorHAnsi" w:cstheme="minorHAnsi"/>
        </w:rPr>
        <w:t>. W jakim stopniu rozwiązanie jest innowacyjne/ to innowacja* (niepotrzebne skreślić):</w:t>
      </w:r>
    </w:p>
    <w:p w14:paraId="345831DE" w14:textId="77777777" w:rsidR="00853AED" w:rsidRPr="009000C0" w:rsidRDefault="00853AED" w:rsidP="00853AED">
      <w:pPr>
        <w:numPr>
          <w:ilvl w:val="1"/>
          <w:numId w:val="16"/>
        </w:numPr>
        <w:spacing w:after="160" w:line="278" w:lineRule="auto"/>
        <w:ind w:left="1276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na skalę krajową (nie ma takiego innego rozwiązania w Polsce)</w:t>
      </w:r>
    </w:p>
    <w:p w14:paraId="367DF022" w14:textId="77777777" w:rsidR="00853AED" w:rsidRPr="009000C0" w:rsidRDefault="00853AED" w:rsidP="00853AED">
      <w:pPr>
        <w:numPr>
          <w:ilvl w:val="1"/>
          <w:numId w:val="16"/>
        </w:numPr>
        <w:spacing w:after="160" w:line="278" w:lineRule="auto"/>
        <w:ind w:left="1276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europejską (nie ma takiego innego rozwiązania w Europie) </w:t>
      </w:r>
    </w:p>
    <w:p w14:paraId="18722411" w14:textId="77777777" w:rsidR="00853AED" w:rsidRPr="009000C0" w:rsidRDefault="00853AED" w:rsidP="00853AED">
      <w:pPr>
        <w:numPr>
          <w:ilvl w:val="1"/>
          <w:numId w:val="16"/>
        </w:numPr>
        <w:spacing w:after="160" w:line="278" w:lineRule="auto"/>
        <w:ind w:left="1276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światową (nie ma takiego innego rozwiązania na świecie)</w:t>
      </w:r>
    </w:p>
    <w:p w14:paraId="6DDE603D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071EE99E" w14:textId="20FC59D5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9</w:t>
      </w:r>
      <w:r w:rsidR="00853AED" w:rsidRPr="009000C0">
        <w:rPr>
          <w:rFonts w:asciiTheme="minorHAnsi" w:hAnsiTheme="minorHAnsi" w:cstheme="minorHAnsi"/>
        </w:rPr>
        <w:t>. Podaj liczbę</w:t>
      </w:r>
      <w:r w:rsidR="00853AED" w:rsidRPr="009000C0">
        <w:rPr>
          <w:rFonts w:asciiTheme="minorHAnsi" w:hAnsiTheme="minorHAnsi" w:cstheme="minorHAnsi"/>
          <w:color w:val="EE0000"/>
        </w:rPr>
        <w:t xml:space="preserve"> </w:t>
      </w:r>
      <w:r w:rsidR="00853AED" w:rsidRPr="009000C0">
        <w:rPr>
          <w:rFonts w:asciiTheme="minorHAnsi" w:hAnsiTheme="minorHAnsi" w:cstheme="minorHAnsi"/>
        </w:rPr>
        <w:t>sprzedanych produktów/usług od momentu wdrożenia do sprzedaży? </w:t>
      </w:r>
    </w:p>
    <w:p w14:paraId="47F503C7" w14:textId="6018F7A9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A14241">
        <w:rPr>
          <w:rFonts w:asciiTheme="minorHAnsi" w:hAnsiTheme="minorHAnsi" w:cstheme="minorHAnsi"/>
        </w:rPr>
        <w:t>...........................................</w:t>
      </w:r>
    </w:p>
    <w:p w14:paraId="1D9EB7AC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6CF8F4CF" w14:textId="37CA33EA" w:rsidR="00853AED" w:rsidRPr="009000C0" w:rsidRDefault="006221D9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10</w:t>
      </w:r>
      <w:r w:rsidR="00853AED" w:rsidRPr="009000C0">
        <w:rPr>
          <w:rFonts w:asciiTheme="minorHAnsi" w:hAnsiTheme="minorHAnsi" w:cstheme="minorHAnsi"/>
        </w:rPr>
        <w:t>. Jaki firma osiągnęła roczny przychód (w 2025) ze zgłaszanego produktu (jeśli AI jest tylko komponentem podaj daną dla danego produktu; jeśli nie masz danych za 2025 podaj inne dane potwierdzające przychodowość rozwiązania)? </w:t>
      </w:r>
    </w:p>
    <w:p w14:paraId="25D4934D" w14:textId="30354D4B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 w:rsidR="00A1424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6723AC3D" w14:textId="0C97CB14" w:rsidR="00853AED" w:rsidRPr="009000C0" w:rsidRDefault="00853AED" w:rsidP="00853AED">
      <w:pPr>
        <w:rPr>
          <w:rFonts w:asciiTheme="minorHAnsi" w:hAnsiTheme="minorHAnsi" w:cstheme="minorHAnsi"/>
        </w:rPr>
      </w:pPr>
    </w:p>
    <w:p w14:paraId="5E9393FF" w14:textId="38A3BB8F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</w:t>
      </w:r>
      <w:r w:rsidR="006221D9" w:rsidRPr="009000C0">
        <w:rPr>
          <w:rFonts w:asciiTheme="minorHAnsi" w:hAnsiTheme="minorHAnsi" w:cstheme="minorHAnsi"/>
        </w:rPr>
        <w:t>1</w:t>
      </w:r>
      <w:r w:rsidRPr="009000C0">
        <w:rPr>
          <w:rFonts w:asciiTheme="minorHAnsi" w:hAnsiTheme="minorHAnsi" w:cstheme="minorHAnsi"/>
        </w:rPr>
        <w:t>. Czy wprowadzenie do produktu podstawowego, technologii AI znacząco zwiększyło przewagę konkurencyjną danego rozwiązania? Jeśli tak, to w jaki sposób? (wypełnia tylko firma, w której AI jest komponentem innego rozwiązania).</w:t>
      </w:r>
    </w:p>
    <w:p w14:paraId="5EA196CB" w14:textId="5195374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4241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7822DEEE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28DE86B5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6CCF53F5" w14:textId="6B97B71F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lastRenderedPageBreak/>
        <w:t>1</w:t>
      </w:r>
      <w:r w:rsidR="006221D9" w:rsidRPr="009000C0">
        <w:rPr>
          <w:rFonts w:asciiTheme="minorHAnsi" w:hAnsiTheme="minorHAnsi" w:cstheme="minorHAnsi"/>
        </w:rPr>
        <w:t>2</w:t>
      </w:r>
      <w:r w:rsidRPr="009000C0">
        <w:rPr>
          <w:rFonts w:asciiTheme="minorHAnsi" w:hAnsiTheme="minorHAnsi" w:cstheme="minorHAnsi"/>
        </w:rPr>
        <w:t>. Czy rozwiązanie AI wykorzystuje zewnętrzne LLM-y czy posiada własny komponent AI opracowany przez Waszą firmę? Jeśli własny, to na czym polega działanie tego komponentu AI? </w:t>
      </w:r>
    </w:p>
    <w:p w14:paraId="68D4D5D0" w14:textId="6B3B61D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  <w:r w:rsidR="00A14241">
        <w:rPr>
          <w:rFonts w:asciiTheme="minorHAnsi" w:hAnsiTheme="minorHAnsi" w:cstheme="minorHAnsi"/>
        </w:rPr>
        <w:t>........................................................................................</w:t>
      </w:r>
    </w:p>
    <w:p w14:paraId="481B777C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60C3B19A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12. Podaj liczbę zatrudnionych osób w Twojej firmie za ostatnie 3 lata: </w:t>
      </w:r>
    </w:p>
    <w:p w14:paraId="4E814DD1" w14:textId="77777777" w:rsidR="00853AED" w:rsidRPr="009000C0" w:rsidRDefault="00853AED" w:rsidP="00A14241">
      <w:pPr>
        <w:numPr>
          <w:ilvl w:val="1"/>
          <w:numId w:val="17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2023 Liczba: ……………..</w:t>
      </w:r>
    </w:p>
    <w:p w14:paraId="519321D8" w14:textId="77777777" w:rsidR="00853AED" w:rsidRPr="009000C0" w:rsidRDefault="00853AED" w:rsidP="00A14241">
      <w:pPr>
        <w:numPr>
          <w:ilvl w:val="1"/>
          <w:numId w:val="17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2024 Liczba: ……………..</w:t>
      </w:r>
    </w:p>
    <w:p w14:paraId="148629EC" w14:textId="77777777" w:rsidR="00853AED" w:rsidRPr="009000C0" w:rsidRDefault="00853AED" w:rsidP="00A14241">
      <w:pPr>
        <w:numPr>
          <w:ilvl w:val="1"/>
          <w:numId w:val="17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2025 Liczba: ……………..</w:t>
      </w:r>
    </w:p>
    <w:p w14:paraId="7A02FD06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5FB1DB85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13. Podaj obroty (przychód) Twojej firmy za rok: </w:t>
      </w:r>
    </w:p>
    <w:p w14:paraId="453F5F66" w14:textId="77777777" w:rsidR="00853AED" w:rsidRPr="009000C0" w:rsidRDefault="00853AED" w:rsidP="00A14241">
      <w:pPr>
        <w:numPr>
          <w:ilvl w:val="1"/>
          <w:numId w:val="18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2023 Liczba: ……………..</w:t>
      </w:r>
    </w:p>
    <w:p w14:paraId="2B3B9CFB" w14:textId="77777777" w:rsidR="00853AED" w:rsidRPr="009000C0" w:rsidRDefault="00853AED" w:rsidP="00A14241">
      <w:pPr>
        <w:numPr>
          <w:ilvl w:val="1"/>
          <w:numId w:val="18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2024 Liczba: ……………..</w:t>
      </w:r>
    </w:p>
    <w:p w14:paraId="4D43A5AF" w14:textId="23FC60DF" w:rsidR="00853AED" w:rsidRPr="00A14241" w:rsidRDefault="00853AED" w:rsidP="00853AED">
      <w:pPr>
        <w:numPr>
          <w:ilvl w:val="1"/>
          <w:numId w:val="18"/>
        </w:numPr>
        <w:spacing w:after="160" w:line="278" w:lineRule="auto"/>
        <w:ind w:left="1418"/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2025 Liczba: ……………..</w:t>
      </w:r>
      <w:r w:rsidRPr="00A14241">
        <w:rPr>
          <w:rFonts w:asciiTheme="minorHAnsi" w:hAnsiTheme="minorHAnsi" w:cstheme="minorHAnsi"/>
        </w:rPr>
        <w:br/>
      </w:r>
    </w:p>
    <w:p w14:paraId="373818F2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14. Czy wasza firma ma dowody na tzw. trakcję - dane, które będą pokazywały zainteresowanie rynkowe produktem i potencjał do rozwoju. Proszę podać wedle uznania</w:t>
      </w:r>
    </w:p>
    <w:p w14:paraId="7E21C4BE" w14:textId="45E6981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4241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70859C24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50C3F94D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 xml:space="preserve">15. Proszę opisać najważniejsze elementy strategii Go-To-Market wyjaśniając to w jaki sposób firma zarabia pieniądze na swoich produktach? </w:t>
      </w:r>
    </w:p>
    <w:p w14:paraId="093FF24A" w14:textId="07E5FDB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372CD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753EC943" w14:textId="1D431A44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 xml:space="preserve">Podpis osoby wypełniającej: </w:t>
      </w:r>
    </w:p>
    <w:p w14:paraId="04BBFB04" w14:textId="77777777" w:rsidR="00853AED" w:rsidRPr="009000C0" w:rsidRDefault="00853AED" w:rsidP="00853AED">
      <w:pPr>
        <w:rPr>
          <w:rFonts w:asciiTheme="minorHAnsi" w:hAnsiTheme="minorHAnsi" w:cstheme="minorHAnsi"/>
        </w:rPr>
      </w:pPr>
    </w:p>
    <w:p w14:paraId="3A997CAE" w14:textId="77777777" w:rsidR="00853AED" w:rsidRPr="009000C0" w:rsidRDefault="00853AED" w:rsidP="00853AED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20255DB6" w14:textId="77777777" w:rsidR="0094595F" w:rsidRPr="009000C0" w:rsidRDefault="0094595F" w:rsidP="00920F9F">
      <w:pPr>
        <w:rPr>
          <w:rFonts w:asciiTheme="minorHAnsi" w:hAnsiTheme="minorHAnsi" w:cstheme="minorHAnsi"/>
        </w:rPr>
      </w:pPr>
      <w:r w:rsidRPr="009000C0">
        <w:rPr>
          <w:rFonts w:asciiTheme="minorHAnsi" w:hAnsiTheme="minorHAnsi" w:cstheme="minorHAnsi"/>
        </w:rPr>
        <w:t xml:space="preserve"> </w:t>
      </w:r>
    </w:p>
    <w:sectPr w:rsidR="0094595F" w:rsidRPr="009000C0" w:rsidSect="005E2797">
      <w:headerReference w:type="default" r:id="rId7"/>
      <w:footerReference w:type="default" r:id="rId8"/>
      <w:pgSz w:w="11906" w:h="16838"/>
      <w:pgMar w:top="1418" w:right="1418" w:bottom="1418" w:left="1418" w:header="42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55C8" w14:textId="77777777" w:rsidR="00246648" w:rsidRDefault="00246648">
      <w:r>
        <w:separator/>
      </w:r>
    </w:p>
  </w:endnote>
  <w:endnote w:type="continuationSeparator" w:id="0">
    <w:p w14:paraId="29EF4344" w14:textId="77777777" w:rsidR="00246648" w:rsidRDefault="0024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70"/>
    </w:tblGrid>
    <w:tr w:rsidR="00B12165" w14:paraId="3B62A465" w14:textId="77777777" w:rsidTr="00B12165">
      <w:tc>
        <w:tcPr>
          <w:tcW w:w="9210" w:type="dxa"/>
          <w:tcBorders>
            <w:top w:val="single" w:sz="4" w:space="0" w:color="333333"/>
            <w:left w:val="nil"/>
            <w:bottom w:val="nil"/>
            <w:right w:val="nil"/>
          </w:tcBorders>
        </w:tcPr>
        <w:p w14:paraId="08BC5056" w14:textId="77777777" w:rsidR="00B12165" w:rsidRDefault="00B12165" w:rsidP="000E2DF2">
          <w:pPr>
            <w:jc w:val="center"/>
            <w:rPr>
              <w:rFonts w:ascii="Arial" w:hAnsi="Arial" w:cs="Arial"/>
              <w:color w:val="002060"/>
              <w:sz w:val="12"/>
              <w:szCs w:val="12"/>
            </w:rPr>
          </w:pPr>
        </w:p>
      </w:tc>
    </w:tr>
  </w:tbl>
  <w:p w14:paraId="52499686" w14:textId="77777777" w:rsidR="00953771" w:rsidRPr="00B12165" w:rsidRDefault="00953771" w:rsidP="000E2DF2">
    <w:pPr>
      <w:jc w:val="center"/>
      <w:rPr>
        <w:rFonts w:ascii="Arial" w:hAnsi="Arial" w:cs="Arial"/>
        <w:b/>
        <w:color w:val="333333"/>
        <w:sz w:val="12"/>
        <w:szCs w:val="12"/>
      </w:rPr>
    </w:pPr>
    <w:r w:rsidRPr="00B12165">
      <w:rPr>
        <w:rFonts w:ascii="Arial" w:hAnsi="Arial" w:cs="Arial"/>
        <w:b/>
        <w:color w:val="333333"/>
        <w:sz w:val="12"/>
        <w:szCs w:val="12"/>
      </w:rPr>
      <w:t>Agencja W</w:t>
    </w:r>
    <w:r w:rsidR="000E2DF2" w:rsidRPr="00B12165">
      <w:rPr>
        <w:rFonts w:ascii="Arial" w:hAnsi="Arial" w:cs="Arial"/>
        <w:b/>
        <w:color w:val="333333"/>
        <w:sz w:val="12"/>
        <w:szCs w:val="12"/>
      </w:rPr>
      <w:t>ydawniczo – Reklamowa „Wprost” Sp.</w:t>
    </w:r>
    <w:r w:rsidRPr="00B12165">
      <w:rPr>
        <w:rFonts w:ascii="Arial" w:hAnsi="Arial" w:cs="Arial"/>
        <w:b/>
        <w:color w:val="333333"/>
        <w:sz w:val="12"/>
        <w:szCs w:val="12"/>
      </w:rPr>
      <w:t xml:space="preserve"> z o.o.</w:t>
    </w:r>
  </w:p>
  <w:p w14:paraId="6C2078BB" w14:textId="77777777" w:rsidR="009F6AAF" w:rsidRPr="00B12165" w:rsidRDefault="00B12165" w:rsidP="009F6AAF">
    <w:pPr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color w:val="333333"/>
        <w:sz w:val="12"/>
        <w:szCs w:val="12"/>
      </w:rPr>
      <w:t>Aleje Jerozolimskie 212</w:t>
    </w:r>
    <w:r w:rsidR="00E36FF2">
      <w:rPr>
        <w:rFonts w:ascii="Arial" w:hAnsi="Arial" w:cs="Arial"/>
        <w:color w:val="333333"/>
        <w:sz w:val="12"/>
        <w:szCs w:val="12"/>
      </w:rPr>
      <w:t xml:space="preserve"> (</w:t>
    </w:r>
    <w:r w:rsidR="00E36FF2" w:rsidRPr="00B12165">
      <w:rPr>
        <w:rFonts w:ascii="Arial" w:hAnsi="Arial" w:cs="Arial"/>
        <w:color w:val="333333"/>
        <w:sz w:val="12"/>
        <w:szCs w:val="12"/>
      </w:rPr>
      <w:t>Batory Office Building II</w:t>
    </w:r>
    <w:r w:rsidR="00E36FF2">
      <w:rPr>
        <w:rFonts w:ascii="Arial" w:hAnsi="Arial" w:cs="Arial"/>
        <w:color w:val="333333"/>
        <w:sz w:val="12"/>
        <w:szCs w:val="12"/>
      </w:rPr>
      <w:t>)</w:t>
    </w:r>
    <w:r w:rsidRPr="00B12165">
      <w:rPr>
        <w:rFonts w:ascii="Arial" w:hAnsi="Arial" w:cs="Arial"/>
        <w:color w:val="333333"/>
        <w:sz w:val="12"/>
        <w:szCs w:val="12"/>
      </w:rPr>
      <w:t>, 02-486 Warszawa</w:t>
    </w:r>
    <w:r w:rsidR="00420FFF">
      <w:rPr>
        <w:rFonts w:ascii="Arial" w:hAnsi="Arial" w:cs="Arial"/>
        <w:color w:val="333333"/>
        <w:sz w:val="12"/>
        <w:szCs w:val="12"/>
      </w:rPr>
      <w:br/>
    </w:r>
    <w:r w:rsidR="009F6AAF" w:rsidRPr="00B12165">
      <w:rPr>
        <w:rFonts w:ascii="Arial" w:hAnsi="Arial" w:cs="Arial"/>
        <w:noProof/>
        <w:color w:val="333333"/>
        <w:sz w:val="12"/>
        <w:szCs w:val="12"/>
      </w:rPr>
      <w:t>tel. (+48 22) 347 50 00, fax (+48 22) 347 50 01</w:t>
    </w:r>
  </w:p>
  <w:p w14:paraId="34C486E9" w14:textId="77777777" w:rsidR="000E2DF2" w:rsidRPr="00B12165" w:rsidRDefault="000E2DF2" w:rsidP="000E2DF2">
    <w:pPr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color w:val="333333"/>
        <w:sz w:val="12"/>
        <w:szCs w:val="12"/>
      </w:rPr>
      <w:t>NIP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779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00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01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166, REGON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630528845, KRS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</w:t>
    </w:r>
    <w:r w:rsidRPr="00B12165">
      <w:rPr>
        <w:rFonts w:ascii="Arial" w:hAnsi="Arial" w:cs="Arial"/>
        <w:bCs/>
        <w:color w:val="333333"/>
        <w:sz w:val="12"/>
        <w:szCs w:val="12"/>
      </w:rPr>
      <w:t>0000008283</w:t>
    </w:r>
  </w:p>
  <w:p w14:paraId="72785E8D" w14:textId="77777777" w:rsidR="000E2DF2" w:rsidRPr="00B12165" w:rsidRDefault="000E2DF2" w:rsidP="006F7724">
    <w:pPr>
      <w:spacing w:after="120"/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noProof/>
        <w:color w:val="333333"/>
        <w:sz w:val="12"/>
        <w:szCs w:val="12"/>
      </w:rPr>
      <w:t>Kapitał zakładowy</w:t>
    </w:r>
    <w:r w:rsidR="00B12165" w:rsidRPr="00B12165">
      <w:rPr>
        <w:rFonts w:ascii="Arial" w:hAnsi="Arial" w:cs="Arial"/>
        <w:noProof/>
        <w:color w:val="333333"/>
        <w:sz w:val="12"/>
        <w:szCs w:val="12"/>
      </w:rPr>
      <w:t xml:space="preserve">: </w:t>
    </w:r>
    <w:r w:rsidR="00B12165" w:rsidRPr="00B12165">
      <w:rPr>
        <w:rFonts w:ascii="Arial" w:hAnsi="Arial" w:cs="Arial"/>
        <w:color w:val="333333"/>
        <w:sz w:val="12"/>
        <w:szCs w:val="12"/>
      </w:rPr>
      <w:t>50</w:t>
    </w:r>
    <w:r w:rsidR="00B12165">
      <w:rPr>
        <w:rFonts w:ascii="Arial" w:hAnsi="Arial" w:cs="Arial"/>
        <w:color w:val="333333"/>
        <w:sz w:val="12"/>
        <w:szCs w:val="12"/>
      </w:rPr>
      <w:t xml:space="preserve"> </w:t>
    </w:r>
    <w:r w:rsidR="00B12165" w:rsidRPr="00B12165">
      <w:rPr>
        <w:rFonts w:ascii="Arial" w:hAnsi="Arial" w:cs="Arial"/>
        <w:color w:val="333333"/>
        <w:sz w:val="12"/>
        <w:szCs w:val="12"/>
      </w:rPr>
      <w:t>000 </w:t>
    </w:r>
    <w:r w:rsidR="00953771" w:rsidRPr="00B12165">
      <w:rPr>
        <w:rFonts w:ascii="Arial" w:hAnsi="Arial" w:cs="Arial"/>
        <w:color w:val="333333"/>
        <w:sz w:val="12"/>
        <w:szCs w:val="12"/>
      </w:rPr>
      <w:t>zł</w:t>
    </w:r>
  </w:p>
  <w:p w14:paraId="0ED0331F" w14:textId="77777777" w:rsidR="00953771" w:rsidRDefault="000E2DF2" w:rsidP="006F7724">
    <w:pPr>
      <w:spacing w:after="240"/>
      <w:jc w:val="center"/>
    </w:pPr>
    <w:r w:rsidRPr="00B12165">
      <w:rPr>
        <w:rFonts w:ascii="Arial" w:hAnsi="Arial" w:cs="Arial"/>
        <w:color w:val="333333"/>
        <w:sz w:val="12"/>
        <w:szCs w:val="12"/>
      </w:rPr>
      <w:t>www.wprost.pl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1358" w14:textId="77777777" w:rsidR="00246648" w:rsidRDefault="00246648">
      <w:r>
        <w:separator/>
      </w:r>
    </w:p>
  </w:footnote>
  <w:footnote w:type="continuationSeparator" w:id="0">
    <w:p w14:paraId="1122FC79" w14:textId="77777777" w:rsidR="00246648" w:rsidRDefault="0024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33333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DA6108" w14:paraId="3AF7F098" w14:textId="77777777" w:rsidTr="00B12165">
      <w:tc>
        <w:tcPr>
          <w:tcW w:w="9522" w:type="dxa"/>
        </w:tcPr>
        <w:p w14:paraId="349EF16C" w14:textId="77777777" w:rsidR="00DA6108" w:rsidRDefault="00DA6108" w:rsidP="00DA6108">
          <w:pPr>
            <w:pStyle w:val="Nagwek"/>
            <w:tabs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5519E1C7" wp14:editId="5CF77CC3">
                <wp:extent cx="1438275" cy="393700"/>
                <wp:effectExtent l="19050" t="0" r="9525" b="0"/>
                <wp:docPr id="15" name="Obraz 15" descr="C:\Users\kwiszniewski\AppData\Local\Microsoft\Windows\INetCache\Content.Word\wprost-logo-rgb-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kwiszniewski\AppData\Local\Microsoft\Windows\INetCache\Content.Word\wprost-logo-rgb-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A0916D" w14:textId="77777777" w:rsidR="00DA6108" w:rsidRDefault="00DA6108" w:rsidP="00DA6108">
          <w:pPr>
            <w:pStyle w:val="Nagwek"/>
            <w:jc w:val="center"/>
          </w:pPr>
        </w:p>
      </w:tc>
    </w:tr>
  </w:tbl>
  <w:p w14:paraId="54D5C392" w14:textId="77777777" w:rsidR="00953771" w:rsidRDefault="00953771" w:rsidP="00DA61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7E"/>
    <w:multiLevelType w:val="hybridMultilevel"/>
    <w:tmpl w:val="AA786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7A0E17"/>
    <w:multiLevelType w:val="hybridMultilevel"/>
    <w:tmpl w:val="6DB05F1E"/>
    <w:lvl w:ilvl="0" w:tplc="910A99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4F4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6EA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0A9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EB4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81B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036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FB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0E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55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E15D24"/>
    <w:multiLevelType w:val="hybridMultilevel"/>
    <w:tmpl w:val="E884D3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B5EEF"/>
    <w:multiLevelType w:val="multilevel"/>
    <w:tmpl w:val="75EA0198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A164E30"/>
    <w:multiLevelType w:val="multilevel"/>
    <w:tmpl w:val="8CB8E8CA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23F6AE6"/>
    <w:multiLevelType w:val="multilevel"/>
    <w:tmpl w:val="A170EDFE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DB3171"/>
    <w:multiLevelType w:val="multilevel"/>
    <w:tmpl w:val="D9702BB0"/>
    <w:lvl w:ilvl="0">
      <w:start w:val="14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F626DF"/>
    <w:multiLevelType w:val="multilevel"/>
    <w:tmpl w:val="C4965A86"/>
    <w:lvl w:ilvl="0">
      <w:start w:val="14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9471328"/>
    <w:multiLevelType w:val="multilevel"/>
    <w:tmpl w:val="F8EAB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4804EF"/>
    <w:multiLevelType w:val="multilevel"/>
    <w:tmpl w:val="C5EA16F0"/>
    <w:lvl w:ilvl="0">
      <w:start w:val="14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ADF5D5C"/>
    <w:multiLevelType w:val="hybridMultilevel"/>
    <w:tmpl w:val="A224AB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EF730F"/>
    <w:multiLevelType w:val="multilevel"/>
    <w:tmpl w:val="A1C4734C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BE33254"/>
    <w:multiLevelType w:val="multilevel"/>
    <w:tmpl w:val="FE4E8570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CDF78FA"/>
    <w:multiLevelType w:val="multilevel"/>
    <w:tmpl w:val="9D86C9A6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93A03DA"/>
    <w:multiLevelType w:val="hybridMultilevel"/>
    <w:tmpl w:val="06D8C9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9B5932"/>
    <w:multiLevelType w:val="hybridMultilevel"/>
    <w:tmpl w:val="1F9E547A"/>
    <w:lvl w:ilvl="0" w:tplc="7548A4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ADB025E"/>
    <w:multiLevelType w:val="hybridMultilevel"/>
    <w:tmpl w:val="F8128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757062">
    <w:abstractNumId w:val="2"/>
    <w:lvlOverride w:ilvl="0">
      <w:startOverride w:val="1"/>
    </w:lvlOverride>
  </w:num>
  <w:num w:numId="2" w16cid:durableId="46076391">
    <w:abstractNumId w:val="1"/>
  </w:num>
  <w:num w:numId="3" w16cid:durableId="534192200">
    <w:abstractNumId w:val="17"/>
  </w:num>
  <w:num w:numId="4" w16cid:durableId="1532841227">
    <w:abstractNumId w:val="16"/>
  </w:num>
  <w:num w:numId="5" w16cid:durableId="15665374">
    <w:abstractNumId w:val="9"/>
  </w:num>
  <w:num w:numId="6" w16cid:durableId="201721084">
    <w:abstractNumId w:val="6"/>
  </w:num>
  <w:num w:numId="7" w16cid:durableId="678198558">
    <w:abstractNumId w:val="4"/>
  </w:num>
  <w:num w:numId="8" w16cid:durableId="909189679">
    <w:abstractNumId w:val="5"/>
  </w:num>
  <w:num w:numId="9" w16cid:durableId="903416879">
    <w:abstractNumId w:val="12"/>
  </w:num>
  <w:num w:numId="10" w16cid:durableId="1311902817">
    <w:abstractNumId w:val="13"/>
  </w:num>
  <w:num w:numId="11" w16cid:durableId="1847936356">
    <w:abstractNumId w:val="8"/>
  </w:num>
  <w:num w:numId="12" w16cid:durableId="1624924743">
    <w:abstractNumId w:val="7"/>
  </w:num>
  <w:num w:numId="13" w16cid:durableId="481118816">
    <w:abstractNumId w:val="10"/>
  </w:num>
  <w:num w:numId="14" w16cid:durableId="969244230">
    <w:abstractNumId w:val="14"/>
  </w:num>
  <w:num w:numId="15" w16cid:durableId="1718700753">
    <w:abstractNumId w:val="15"/>
  </w:num>
  <w:num w:numId="16" w16cid:durableId="1591231974">
    <w:abstractNumId w:val="11"/>
  </w:num>
  <w:num w:numId="17" w16cid:durableId="187304196">
    <w:abstractNumId w:val="3"/>
  </w:num>
  <w:num w:numId="18" w16cid:durableId="125921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2F"/>
    <w:rsid w:val="000B1D99"/>
    <w:rsid w:val="000E2DF2"/>
    <w:rsid w:val="00111C9C"/>
    <w:rsid w:val="00114DCA"/>
    <w:rsid w:val="001342E4"/>
    <w:rsid w:val="001502B1"/>
    <w:rsid w:val="00151284"/>
    <w:rsid w:val="001738CC"/>
    <w:rsid w:val="00181D61"/>
    <w:rsid w:val="0018596B"/>
    <w:rsid w:val="001A34E4"/>
    <w:rsid w:val="001A5300"/>
    <w:rsid w:val="001B1A57"/>
    <w:rsid w:val="001C0F05"/>
    <w:rsid w:val="00204744"/>
    <w:rsid w:val="002069B0"/>
    <w:rsid w:val="00207754"/>
    <w:rsid w:val="002116A1"/>
    <w:rsid w:val="00244E48"/>
    <w:rsid w:val="00246648"/>
    <w:rsid w:val="002922B7"/>
    <w:rsid w:val="002A2A8B"/>
    <w:rsid w:val="002E39DF"/>
    <w:rsid w:val="003169B2"/>
    <w:rsid w:val="00326C82"/>
    <w:rsid w:val="0035043F"/>
    <w:rsid w:val="003748BC"/>
    <w:rsid w:val="00381968"/>
    <w:rsid w:val="003935A4"/>
    <w:rsid w:val="003A3D17"/>
    <w:rsid w:val="003A4AA9"/>
    <w:rsid w:val="003B469C"/>
    <w:rsid w:val="003D4B0E"/>
    <w:rsid w:val="003D68A7"/>
    <w:rsid w:val="003E797C"/>
    <w:rsid w:val="003F5FED"/>
    <w:rsid w:val="0040065F"/>
    <w:rsid w:val="00415C85"/>
    <w:rsid w:val="0041657B"/>
    <w:rsid w:val="00420FFF"/>
    <w:rsid w:val="00445E58"/>
    <w:rsid w:val="00486B3D"/>
    <w:rsid w:val="004B4B9F"/>
    <w:rsid w:val="004B7330"/>
    <w:rsid w:val="004C02A1"/>
    <w:rsid w:val="004F3159"/>
    <w:rsid w:val="005015DE"/>
    <w:rsid w:val="005361E6"/>
    <w:rsid w:val="005A2FF6"/>
    <w:rsid w:val="005B0B68"/>
    <w:rsid w:val="005D5594"/>
    <w:rsid w:val="005E2797"/>
    <w:rsid w:val="005F00BD"/>
    <w:rsid w:val="005F15E4"/>
    <w:rsid w:val="005F67DB"/>
    <w:rsid w:val="006221D9"/>
    <w:rsid w:val="006413E7"/>
    <w:rsid w:val="006514AB"/>
    <w:rsid w:val="006877AA"/>
    <w:rsid w:val="006F7724"/>
    <w:rsid w:val="00706EB6"/>
    <w:rsid w:val="007562D1"/>
    <w:rsid w:val="00756BB2"/>
    <w:rsid w:val="00772EB3"/>
    <w:rsid w:val="00786645"/>
    <w:rsid w:val="00794C81"/>
    <w:rsid w:val="007A71F9"/>
    <w:rsid w:val="007C45D2"/>
    <w:rsid w:val="007F7C55"/>
    <w:rsid w:val="00820864"/>
    <w:rsid w:val="00853AED"/>
    <w:rsid w:val="00856A0C"/>
    <w:rsid w:val="00870204"/>
    <w:rsid w:val="008C1D26"/>
    <w:rsid w:val="008F1870"/>
    <w:rsid w:val="009000C0"/>
    <w:rsid w:val="00905711"/>
    <w:rsid w:val="00913F08"/>
    <w:rsid w:val="0091411F"/>
    <w:rsid w:val="00920F9F"/>
    <w:rsid w:val="00924635"/>
    <w:rsid w:val="0093137F"/>
    <w:rsid w:val="0094595F"/>
    <w:rsid w:val="00953771"/>
    <w:rsid w:val="009714FA"/>
    <w:rsid w:val="00972095"/>
    <w:rsid w:val="009951D1"/>
    <w:rsid w:val="009A78E7"/>
    <w:rsid w:val="009C59DF"/>
    <w:rsid w:val="009F5537"/>
    <w:rsid w:val="009F669E"/>
    <w:rsid w:val="009F6AAF"/>
    <w:rsid w:val="00A04BCF"/>
    <w:rsid w:val="00A14241"/>
    <w:rsid w:val="00A45E99"/>
    <w:rsid w:val="00A735BF"/>
    <w:rsid w:val="00AE4D60"/>
    <w:rsid w:val="00B058B5"/>
    <w:rsid w:val="00B12165"/>
    <w:rsid w:val="00B16024"/>
    <w:rsid w:val="00B222F6"/>
    <w:rsid w:val="00B3483D"/>
    <w:rsid w:val="00B737AB"/>
    <w:rsid w:val="00B817A3"/>
    <w:rsid w:val="00B836C5"/>
    <w:rsid w:val="00BC0435"/>
    <w:rsid w:val="00BC402F"/>
    <w:rsid w:val="00C358A5"/>
    <w:rsid w:val="00C36099"/>
    <w:rsid w:val="00C662FE"/>
    <w:rsid w:val="00C76037"/>
    <w:rsid w:val="00C81962"/>
    <w:rsid w:val="00CC0218"/>
    <w:rsid w:val="00CC7EBB"/>
    <w:rsid w:val="00D07204"/>
    <w:rsid w:val="00D2380D"/>
    <w:rsid w:val="00D32B37"/>
    <w:rsid w:val="00D4390A"/>
    <w:rsid w:val="00D8167A"/>
    <w:rsid w:val="00DA6108"/>
    <w:rsid w:val="00DA63F7"/>
    <w:rsid w:val="00DF0B4F"/>
    <w:rsid w:val="00E076C9"/>
    <w:rsid w:val="00E21640"/>
    <w:rsid w:val="00E23298"/>
    <w:rsid w:val="00E36FF2"/>
    <w:rsid w:val="00E42BB3"/>
    <w:rsid w:val="00E76F47"/>
    <w:rsid w:val="00E808B1"/>
    <w:rsid w:val="00E96E64"/>
    <w:rsid w:val="00EE772A"/>
    <w:rsid w:val="00EF4236"/>
    <w:rsid w:val="00F3199B"/>
    <w:rsid w:val="00F44AE3"/>
    <w:rsid w:val="00F912A8"/>
    <w:rsid w:val="00FD62C9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291EC"/>
  <w15:docId w15:val="{2BAE9FD6-33F1-448C-A5F2-62B0BE8F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02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14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714FA"/>
    <w:pPr>
      <w:keepNext/>
      <w:outlineLvl w:val="1"/>
    </w:pPr>
    <w:rPr>
      <w:rFonts w:ascii="Arial" w:hAnsi="Arial"/>
      <w:b/>
      <w:sz w:val="20"/>
      <w:szCs w:val="20"/>
      <w:lang w:val="en-US" w:eastAsia="en-US"/>
    </w:rPr>
  </w:style>
  <w:style w:type="paragraph" w:styleId="Nagwek3">
    <w:name w:val="heading 3"/>
    <w:basedOn w:val="Normalny"/>
    <w:next w:val="Normalny"/>
    <w:qFormat/>
    <w:rsid w:val="009714F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714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714FA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ny"/>
    <w:rsid w:val="009714FA"/>
    <w:pPr>
      <w:spacing w:after="120"/>
      <w:jc w:val="both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rsid w:val="009714FA"/>
    <w:pPr>
      <w:ind w:firstLine="708"/>
      <w:jc w:val="both"/>
    </w:pPr>
  </w:style>
  <w:style w:type="character" w:styleId="Hipercze">
    <w:name w:val="Hyperlink"/>
    <w:basedOn w:val="Domylnaczcionkaakapitu"/>
    <w:unhideWhenUsed/>
    <w:rsid w:val="009714FA"/>
    <w:rPr>
      <w:color w:val="0000FF"/>
      <w:u w:val="single"/>
    </w:rPr>
  </w:style>
  <w:style w:type="paragraph" w:styleId="Tekstpodstawowy">
    <w:name w:val="Body Text"/>
    <w:basedOn w:val="Normalny"/>
    <w:rsid w:val="009714FA"/>
    <w:pPr>
      <w:spacing w:after="120"/>
    </w:pPr>
    <w:rPr>
      <w:rFonts w:ascii="Arial" w:hAnsi="Arial"/>
      <w:sz w:val="20"/>
      <w:szCs w:val="20"/>
      <w:lang w:val="en-US" w:eastAsia="en-US"/>
    </w:rPr>
  </w:style>
  <w:style w:type="paragraph" w:styleId="Akapitzlist">
    <w:name w:val="List Paragraph"/>
    <w:basedOn w:val="Normalny"/>
    <w:qFormat/>
    <w:rsid w:val="009714FA"/>
    <w:pPr>
      <w:ind w:left="720"/>
      <w:contextualSpacing/>
    </w:pPr>
  </w:style>
  <w:style w:type="paragraph" w:styleId="Tekstdymka">
    <w:name w:val="Balloon Text"/>
    <w:basedOn w:val="Normalny"/>
    <w:semiHidden/>
    <w:rsid w:val="0090571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7F7C55"/>
    <w:rPr>
      <w:b/>
      <w:bCs/>
    </w:rPr>
  </w:style>
  <w:style w:type="character" w:styleId="Odwoaniedokomentarza">
    <w:name w:val="annotation reference"/>
    <w:basedOn w:val="Domylnaczcionkaakapitu"/>
    <w:semiHidden/>
    <w:rsid w:val="003A4AA9"/>
    <w:rPr>
      <w:sz w:val="16"/>
      <w:szCs w:val="16"/>
    </w:rPr>
  </w:style>
  <w:style w:type="paragraph" w:styleId="Tekstkomentarza">
    <w:name w:val="annotation text"/>
    <w:basedOn w:val="Normalny"/>
    <w:semiHidden/>
    <w:rsid w:val="003A4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A4AA9"/>
    <w:rPr>
      <w:b/>
      <w:bCs/>
    </w:rPr>
  </w:style>
  <w:style w:type="character" w:customStyle="1" w:styleId="StopkaZnak">
    <w:name w:val="Stopka Znak"/>
    <w:basedOn w:val="Domylnaczcionkaakapitu"/>
    <w:link w:val="Stopka"/>
    <w:rsid w:val="009F6AAF"/>
    <w:rPr>
      <w:sz w:val="24"/>
      <w:szCs w:val="24"/>
    </w:rPr>
  </w:style>
  <w:style w:type="table" w:styleId="Tabela-Siatka">
    <w:name w:val="Table Grid"/>
    <w:basedOn w:val="Standardowy"/>
    <w:rsid w:val="00DA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%23PROJEKTY\!!PROJEKTY_WWW\_PAPIER_FIRMOWY_2025\Papier_WPROST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Papier_WPROST_2025</Template>
  <TotalTime>28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M. Kopalak</cp:lastModifiedBy>
  <cp:revision>3</cp:revision>
  <cp:lastPrinted>2025-02-11T10:55:00Z</cp:lastPrinted>
  <dcterms:created xsi:type="dcterms:W3CDTF">2026-04-07T09:52:00Z</dcterms:created>
  <dcterms:modified xsi:type="dcterms:W3CDTF">2026-04-08T14:01:00Z</dcterms:modified>
</cp:coreProperties>
</file>